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D78C1" w14:textId="77777777" w:rsidR="00B00EC8" w:rsidRPr="00485525" w:rsidRDefault="00B00EC8" w:rsidP="00B00EC8">
      <w:pPr>
        <w:jc w:val="center"/>
        <w:rPr>
          <w:rFonts w:ascii="Century Gothic" w:hAnsi="Century Gothic"/>
          <w:b/>
          <w:sz w:val="16"/>
          <w:szCs w:val="16"/>
        </w:rPr>
      </w:pPr>
    </w:p>
    <w:p w14:paraId="523E3677" w14:textId="7DC37AE2" w:rsidR="00B00EC8" w:rsidRPr="007E4458" w:rsidRDefault="00B81A28" w:rsidP="00B00EC8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Schenk</w:t>
      </w:r>
      <w:r w:rsidR="00B00EC8" w:rsidRPr="007E4458">
        <w:rPr>
          <w:rFonts w:ascii="Century Gothic" w:hAnsi="Century Gothic"/>
          <w:b/>
          <w:sz w:val="40"/>
          <w:szCs w:val="40"/>
        </w:rPr>
        <w:t>….</w:t>
      </w:r>
    </w:p>
    <w:p w14:paraId="37BC4F78" w14:textId="52DE8BE6" w:rsidR="00B00EC8" w:rsidRPr="00441B22" w:rsidRDefault="00B81A28" w:rsidP="00B00EC8">
      <w:pPr>
        <w:jc w:val="center"/>
        <w:rPr>
          <w:rFonts w:ascii="Century Gothic" w:hAnsi="Century Gothic"/>
          <w:b/>
          <w:sz w:val="72"/>
          <w:szCs w:val="72"/>
        </w:rPr>
      </w:pPr>
      <w:r>
        <w:rPr>
          <w:rFonts w:ascii="Century Gothic" w:hAnsi="Century Gothic"/>
          <w:b/>
          <w:sz w:val="72"/>
          <w:szCs w:val="72"/>
        </w:rPr>
        <w:t>mir eine Geschichte</w:t>
      </w:r>
    </w:p>
    <w:p w14:paraId="4E417912" w14:textId="77777777" w:rsidR="00B00EC8" w:rsidRDefault="00B00EC8" w:rsidP="00B00EC8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Gemeindebibliothek Naters</w:t>
      </w:r>
    </w:p>
    <w:p w14:paraId="40CE9682" w14:textId="77777777" w:rsidR="00B00EC8" w:rsidRDefault="00B00EC8" w:rsidP="00B00EC8">
      <w:pPr>
        <w:jc w:val="center"/>
        <w:rPr>
          <w:rFonts w:ascii="Century Gothic" w:hAnsi="Century Gothic"/>
          <w:sz w:val="32"/>
          <w:szCs w:val="32"/>
        </w:rPr>
      </w:pPr>
    </w:p>
    <w:p w14:paraId="5070D371" w14:textId="77777777" w:rsidR="00B00EC8" w:rsidRPr="00441B22" w:rsidRDefault="00B00EC8" w:rsidP="00B00EC8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noProof/>
          <w:color w:val="538135" w:themeColor="accent6" w:themeShade="BF"/>
          <w:sz w:val="14"/>
          <w:szCs w:val="14"/>
        </w:rPr>
        <w:drawing>
          <wp:anchor distT="0" distB="0" distL="114300" distR="114300" simplePos="0" relativeHeight="251737088" behindDoc="0" locked="0" layoutInCell="1" allowOverlap="1" wp14:anchorId="1FFF0473" wp14:editId="155A68E0">
            <wp:simplePos x="0" y="0"/>
            <wp:positionH relativeFrom="column">
              <wp:posOffset>1393190</wp:posOffset>
            </wp:positionH>
            <wp:positionV relativeFrom="paragraph">
              <wp:posOffset>146050</wp:posOffset>
            </wp:positionV>
            <wp:extent cx="3549015" cy="3800475"/>
            <wp:effectExtent l="0" t="0" r="0" b="952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1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C6434" w14:textId="77777777" w:rsidR="00B00EC8" w:rsidRPr="00AF45AC" w:rsidRDefault="00B00EC8" w:rsidP="00B00EC8">
      <w:pPr>
        <w:jc w:val="center"/>
        <w:rPr>
          <w:rFonts w:ascii="Century Gothic" w:hAnsi="Century Gothic"/>
          <w:sz w:val="20"/>
          <w:szCs w:val="20"/>
        </w:rPr>
      </w:pPr>
    </w:p>
    <w:p w14:paraId="404CE3AD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60C733F2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5520AB6C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615D2646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4D9235AD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7D221D6A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20CF571B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4D4D7A5A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305BBCD7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4A685E65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20FA1DD0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3656753A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2DDC028B" w14:textId="77777777" w:rsidR="00B00EC8" w:rsidRPr="00F30AF6" w:rsidRDefault="00B00EC8" w:rsidP="00B00EC8">
      <w:pPr>
        <w:jc w:val="center"/>
        <w:rPr>
          <w:rFonts w:ascii="Century Gothic" w:hAnsi="Century Gothic"/>
          <w:b/>
          <w:sz w:val="32"/>
          <w:szCs w:val="32"/>
        </w:rPr>
      </w:pPr>
      <w:r w:rsidRPr="00F30AF6">
        <w:rPr>
          <w:rFonts w:ascii="Century Gothic" w:hAnsi="Century Gothic"/>
          <w:b/>
          <w:sz w:val="32"/>
          <w:szCs w:val="32"/>
        </w:rPr>
        <w:t>Wer</w:t>
      </w:r>
    </w:p>
    <w:p w14:paraId="6C5A6B7B" w14:textId="77777777" w:rsidR="00B00EC8" w:rsidRPr="00F30AF6" w:rsidRDefault="00B00EC8" w:rsidP="00B00EC8">
      <w:pPr>
        <w:jc w:val="center"/>
        <w:rPr>
          <w:rFonts w:ascii="Century Gothic" w:hAnsi="Century Gothic"/>
          <w:sz w:val="32"/>
          <w:szCs w:val="32"/>
        </w:rPr>
      </w:pPr>
      <w:r w:rsidRPr="00F30AF6">
        <w:rPr>
          <w:rFonts w:ascii="Century Gothic" w:hAnsi="Century Gothic"/>
          <w:sz w:val="32"/>
          <w:szCs w:val="32"/>
        </w:rPr>
        <w:t>Kinder ab 3 Jahren</w:t>
      </w:r>
    </w:p>
    <w:p w14:paraId="63DA377B" w14:textId="77777777" w:rsidR="00B00EC8" w:rsidRPr="00F30AF6" w:rsidRDefault="00B00EC8" w:rsidP="00B00EC8">
      <w:pPr>
        <w:jc w:val="center"/>
        <w:rPr>
          <w:rFonts w:ascii="Century Gothic" w:hAnsi="Century Gothic"/>
          <w:sz w:val="32"/>
          <w:szCs w:val="32"/>
        </w:rPr>
      </w:pPr>
    </w:p>
    <w:p w14:paraId="458F55CE" w14:textId="592DB9CD" w:rsidR="00B00EC8" w:rsidRDefault="00B00EC8" w:rsidP="00B00EC8">
      <w:pPr>
        <w:jc w:val="center"/>
        <w:rPr>
          <w:rFonts w:ascii="Century Gothic" w:hAnsi="Century Gothic"/>
          <w:b/>
          <w:sz w:val="32"/>
          <w:szCs w:val="32"/>
        </w:rPr>
      </w:pPr>
      <w:r w:rsidRPr="00F30AF6">
        <w:rPr>
          <w:rFonts w:ascii="Century Gothic" w:hAnsi="Century Gothic"/>
          <w:b/>
          <w:sz w:val="32"/>
          <w:szCs w:val="32"/>
        </w:rPr>
        <w:t>Wann</w:t>
      </w:r>
    </w:p>
    <w:p w14:paraId="4A3DDD31" w14:textId="5079FF16" w:rsidR="00B81A28" w:rsidRPr="00B81A28" w:rsidRDefault="00B81A28" w:rsidP="00B00EC8">
      <w:pPr>
        <w:jc w:val="center"/>
        <w:rPr>
          <w:rFonts w:ascii="Century Gothic" w:hAnsi="Century Gothic"/>
          <w:sz w:val="32"/>
          <w:szCs w:val="32"/>
        </w:rPr>
      </w:pPr>
      <w:r w:rsidRPr="00B81A28">
        <w:rPr>
          <w:rFonts w:ascii="Century Gothic" w:hAnsi="Century Gothic"/>
          <w:sz w:val="32"/>
          <w:szCs w:val="32"/>
        </w:rPr>
        <w:t>Mittwoch, 02. Oktober 2024</w:t>
      </w:r>
    </w:p>
    <w:p w14:paraId="32E8AEB2" w14:textId="64031974" w:rsidR="00B00EC8" w:rsidRPr="00B81A28" w:rsidRDefault="00B81A28" w:rsidP="00B00EC8">
      <w:pPr>
        <w:jc w:val="center"/>
        <w:rPr>
          <w:rFonts w:ascii="Century Gothic" w:hAnsi="Century Gothic"/>
          <w:sz w:val="32"/>
          <w:szCs w:val="32"/>
        </w:rPr>
      </w:pPr>
      <w:r w:rsidRPr="00B81A28">
        <w:rPr>
          <w:rFonts w:ascii="Century Gothic" w:hAnsi="Century Gothic"/>
          <w:sz w:val="32"/>
          <w:szCs w:val="32"/>
        </w:rPr>
        <w:t xml:space="preserve">Mittwoch, </w:t>
      </w:r>
      <w:r w:rsidRPr="00B81A28">
        <w:rPr>
          <w:rFonts w:ascii="Century Gothic" w:hAnsi="Century Gothic"/>
          <w:sz w:val="32"/>
          <w:szCs w:val="32"/>
        </w:rPr>
        <w:t>06. November 2024</w:t>
      </w:r>
    </w:p>
    <w:p w14:paraId="04B61AC5" w14:textId="65F46D00" w:rsidR="00B81A28" w:rsidRPr="00B81A28" w:rsidRDefault="00B81A28" w:rsidP="00B00EC8">
      <w:pPr>
        <w:jc w:val="center"/>
        <w:rPr>
          <w:rFonts w:ascii="Century Gothic" w:hAnsi="Century Gothic"/>
          <w:sz w:val="32"/>
          <w:szCs w:val="32"/>
        </w:rPr>
      </w:pPr>
      <w:r w:rsidRPr="00B81A28">
        <w:rPr>
          <w:rFonts w:ascii="Century Gothic" w:hAnsi="Century Gothic"/>
          <w:sz w:val="32"/>
          <w:szCs w:val="32"/>
        </w:rPr>
        <w:t xml:space="preserve">Mittwoch, </w:t>
      </w:r>
      <w:r w:rsidRPr="00B81A28">
        <w:rPr>
          <w:rFonts w:ascii="Century Gothic" w:hAnsi="Century Gothic"/>
          <w:sz w:val="32"/>
          <w:szCs w:val="32"/>
        </w:rPr>
        <w:t>04. Dezember 2024</w:t>
      </w:r>
    </w:p>
    <w:p w14:paraId="23829F22" w14:textId="77777777" w:rsidR="00B00EC8" w:rsidRPr="00B81A28" w:rsidRDefault="00B00EC8" w:rsidP="00B00EC8">
      <w:pPr>
        <w:jc w:val="center"/>
        <w:rPr>
          <w:rFonts w:ascii="Century Gothic" w:hAnsi="Century Gothic"/>
          <w:sz w:val="32"/>
          <w:szCs w:val="32"/>
        </w:rPr>
      </w:pPr>
    </w:p>
    <w:p w14:paraId="651FA53B" w14:textId="77777777" w:rsidR="00B00EC8" w:rsidRPr="00F30AF6" w:rsidRDefault="00B00EC8" w:rsidP="00B00EC8">
      <w:pPr>
        <w:jc w:val="center"/>
        <w:rPr>
          <w:rFonts w:ascii="Century Gothic" w:hAnsi="Century Gothic"/>
          <w:b/>
          <w:sz w:val="32"/>
          <w:szCs w:val="32"/>
        </w:rPr>
      </w:pPr>
      <w:r w:rsidRPr="00F30AF6">
        <w:rPr>
          <w:rFonts w:ascii="Century Gothic" w:hAnsi="Century Gothic"/>
          <w:b/>
          <w:sz w:val="32"/>
          <w:szCs w:val="32"/>
        </w:rPr>
        <w:t>Zeit</w:t>
      </w:r>
    </w:p>
    <w:p w14:paraId="0A12A606" w14:textId="04280664" w:rsidR="00B00EC8" w:rsidRPr="00F30AF6" w:rsidRDefault="00B81A28" w:rsidP="00B00EC8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09:30</w:t>
      </w:r>
      <w:r w:rsidR="00B00EC8" w:rsidRPr="00F30AF6">
        <w:rPr>
          <w:rFonts w:ascii="Century Gothic" w:hAnsi="Century Gothic"/>
          <w:sz w:val="32"/>
          <w:szCs w:val="32"/>
        </w:rPr>
        <w:t xml:space="preserve"> Uhr bis </w:t>
      </w:r>
      <w:r>
        <w:rPr>
          <w:rFonts w:ascii="Century Gothic" w:hAnsi="Century Gothic"/>
          <w:sz w:val="32"/>
          <w:szCs w:val="32"/>
        </w:rPr>
        <w:t>10:00</w:t>
      </w:r>
      <w:r w:rsidR="00B00EC8" w:rsidRPr="00F30AF6">
        <w:rPr>
          <w:rFonts w:ascii="Century Gothic" w:hAnsi="Century Gothic"/>
          <w:sz w:val="32"/>
          <w:szCs w:val="32"/>
        </w:rPr>
        <w:t xml:space="preserve"> Uhr</w:t>
      </w:r>
    </w:p>
    <w:p w14:paraId="0877E2A4" w14:textId="77777777" w:rsidR="00B00EC8" w:rsidRPr="00F30AF6" w:rsidRDefault="00B00EC8" w:rsidP="00B00EC8">
      <w:pPr>
        <w:jc w:val="center"/>
        <w:rPr>
          <w:rFonts w:ascii="Century Gothic" w:hAnsi="Century Gothic"/>
          <w:sz w:val="32"/>
          <w:szCs w:val="32"/>
        </w:rPr>
      </w:pPr>
    </w:p>
    <w:p w14:paraId="7A3E525D" w14:textId="77777777" w:rsidR="00B00EC8" w:rsidRDefault="00B00EC8" w:rsidP="00B00EC8">
      <w:pPr>
        <w:jc w:val="center"/>
        <w:rPr>
          <w:rFonts w:ascii="Century Gothic" w:hAnsi="Century Gothic"/>
          <w:b/>
          <w:sz w:val="32"/>
          <w:szCs w:val="32"/>
        </w:rPr>
      </w:pPr>
      <w:r w:rsidRPr="00F30AF6">
        <w:rPr>
          <w:rFonts w:ascii="Century Gothic" w:hAnsi="Century Gothic"/>
          <w:b/>
          <w:sz w:val="32"/>
          <w:szCs w:val="32"/>
        </w:rPr>
        <w:t>Eintritt frei / keine Anmeldung nötig</w:t>
      </w:r>
    </w:p>
    <w:p w14:paraId="43EAC11B" w14:textId="77777777" w:rsidR="00B00EC8" w:rsidRDefault="00B00EC8" w:rsidP="00B00EC8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br w:type="page"/>
      </w:r>
    </w:p>
    <w:p w14:paraId="76337DB5" w14:textId="77777777" w:rsidR="00B00EC8" w:rsidRPr="00485525" w:rsidRDefault="00B00EC8" w:rsidP="00B00EC8">
      <w:pPr>
        <w:jc w:val="center"/>
        <w:rPr>
          <w:rFonts w:ascii="Century Gothic" w:hAnsi="Century Gothic"/>
          <w:b/>
          <w:sz w:val="16"/>
          <w:szCs w:val="16"/>
        </w:rPr>
      </w:pPr>
    </w:p>
    <w:p w14:paraId="256A33E4" w14:textId="77777777" w:rsidR="00B81A28" w:rsidRPr="007E4458" w:rsidRDefault="00B81A28" w:rsidP="00B81A28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Schenk</w:t>
      </w:r>
      <w:r w:rsidRPr="007E4458">
        <w:rPr>
          <w:rFonts w:ascii="Century Gothic" w:hAnsi="Century Gothic"/>
          <w:b/>
          <w:sz w:val="40"/>
          <w:szCs w:val="40"/>
        </w:rPr>
        <w:t>….</w:t>
      </w:r>
    </w:p>
    <w:p w14:paraId="765581B3" w14:textId="77777777" w:rsidR="00B81A28" w:rsidRPr="00441B22" w:rsidRDefault="00B81A28" w:rsidP="00B81A28">
      <w:pPr>
        <w:jc w:val="center"/>
        <w:rPr>
          <w:rFonts w:ascii="Century Gothic" w:hAnsi="Century Gothic"/>
          <w:b/>
          <w:sz w:val="72"/>
          <w:szCs w:val="72"/>
        </w:rPr>
      </w:pPr>
      <w:r>
        <w:rPr>
          <w:rFonts w:ascii="Century Gothic" w:hAnsi="Century Gothic"/>
          <w:b/>
          <w:sz w:val="72"/>
          <w:szCs w:val="72"/>
        </w:rPr>
        <w:t>mir eine Geschichte</w:t>
      </w:r>
    </w:p>
    <w:p w14:paraId="30140E09" w14:textId="77777777" w:rsidR="00B00EC8" w:rsidRDefault="00B00EC8" w:rsidP="00B00EC8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Gemeindebibliothek Naters</w:t>
      </w:r>
    </w:p>
    <w:p w14:paraId="0C6B3F39" w14:textId="77777777" w:rsidR="00B00EC8" w:rsidRDefault="00B00EC8" w:rsidP="00B00EC8">
      <w:pPr>
        <w:jc w:val="center"/>
        <w:rPr>
          <w:rFonts w:ascii="Century Gothic" w:hAnsi="Century Gothic"/>
          <w:sz w:val="32"/>
          <w:szCs w:val="32"/>
        </w:rPr>
      </w:pPr>
    </w:p>
    <w:p w14:paraId="096519EB" w14:textId="77777777" w:rsidR="00B00EC8" w:rsidRPr="00441B22" w:rsidRDefault="00B00EC8" w:rsidP="00B00EC8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noProof/>
          <w:color w:val="538135" w:themeColor="accent6" w:themeShade="BF"/>
          <w:sz w:val="14"/>
          <w:szCs w:val="14"/>
        </w:rPr>
        <w:drawing>
          <wp:anchor distT="0" distB="0" distL="114300" distR="114300" simplePos="0" relativeHeight="251739136" behindDoc="0" locked="0" layoutInCell="1" allowOverlap="1" wp14:anchorId="5E6E3FCB" wp14:editId="469238FF">
            <wp:simplePos x="0" y="0"/>
            <wp:positionH relativeFrom="column">
              <wp:posOffset>1393190</wp:posOffset>
            </wp:positionH>
            <wp:positionV relativeFrom="paragraph">
              <wp:posOffset>146050</wp:posOffset>
            </wp:positionV>
            <wp:extent cx="3549015" cy="3800475"/>
            <wp:effectExtent l="0" t="0" r="0" b="9525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1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0064B" w14:textId="77777777" w:rsidR="00B00EC8" w:rsidRPr="00AF45AC" w:rsidRDefault="00B00EC8" w:rsidP="00B00EC8">
      <w:pPr>
        <w:jc w:val="center"/>
        <w:rPr>
          <w:rFonts w:ascii="Century Gothic" w:hAnsi="Century Gothic"/>
          <w:sz w:val="20"/>
          <w:szCs w:val="20"/>
        </w:rPr>
      </w:pPr>
    </w:p>
    <w:p w14:paraId="441E2E62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54E635D9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1EACB447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628CD797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5037A6DA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0208E1B9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29C83898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012FF684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2810E186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2AA894AB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205C31F0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0BF47CCD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3D646D92" w14:textId="77777777" w:rsidR="00B00EC8" w:rsidRPr="00F30AF6" w:rsidRDefault="00B00EC8" w:rsidP="00B00EC8">
      <w:pPr>
        <w:jc w:val="center"/>
        <w:rPr>
          <w:rFonts w:ascii="Century Gothic" w:hAnsi="Century Gothic"/>
          <w:b/>
          <w:sz w:val="32"/>
          <w:szCs w:val="32"/>
        </w:rPr>
      </w:pPr>
      <w:r w:rsidRPr="00F30AF6">
        <w:rPr>
          <w:rFonts w:ascii="Century Gothic" w:hAnsi="Century Gothic"/>
          <w:b/>
          <w:sz w:val="32"/>
          <w:szCs w:val="32"/>
        </w:rPr>
        <w:t>Wer</w:t>
      </w:r>
    </w:p>
    <w:p w14:paraId="50CC58DC" w14:textId="77777777" w:rsidR="00B00EC8" w:rsidRPr="00F30AF6" w:rsidRDefault="00B00EC8" w:rsidP="00B00EC8">
      <w:pPr>
        <w:jc w:val="center"/>
        <w:rPr>
          <w:rFonts w:ascii="Century Gothic" w:hAnsi="Century Gothic"/>
          <w:sz w:val="32"/>
          <w:szCs w:val="32"/>
        </w:rPr>
      </w:pPr>
      <w:r w:rsidRPr="00F30AF6">
        <w:rPr>
          <w:rFonts w:ascii="Century Gothic" w:hAnsi="Century Gothic"/>
          <w:sz w:val="32"/>
          <w:szCs w:val="32"/>
        </w:rPr>
        <w:t>Kinder ab 3 Jahren</w:t>
      </w:r>
    </w:p>
    <w:p w14:paraId="4A79D7C6" w14:textId="77777777" w:rsidR="00B00EC8" w:rsidRPr="00F30AF6" w:rsidRDefault="00B00EC8" w:rsidP="00B00EC8">
      <w:pPr>
        <w:jc w:val="center"/>
        <w:rPr>
          <w:rFonts w:ascii="Century Gothic" w:hAnsi="Century Gothic"/>
          <w:sz w:val="32"/>
          <w:szCs w:val="32"/>
        </w:rPr>
      </w:pPr>
    </w:p>
    <w:p w14:paraId="3FA88F09" w14:textId="45CC85DF" w:rsidR="00B81A28" w:rsidRPr="00B81A28" w:rsidRDefault="00B00EC8" w:rsidP="00B81A28">
      <w:pPr>
        <w:jc w:val="center"/>
        <w:rPr>
          <w:rFonts w:ascii="Century Gothic" w:hAnsi="Century Gothic"/>
          <w:sz w:val="32"/>
          <w:szCs w:val="32"/>
        </w:rPr>
      </w:pPr>
      <w:r w:rsidRPr="00F30AF6">
        <w:rPr>
          <w:rFonts w:ascii="Century Gothic" w:hAnsi="Century Gothic"/>
          <w:b/>
          <w:sz w:val="32"/>
          <w:szCs w:val="32"/>
        </w:rPr>
        <w:t>Wann</w:t>
      </w:r>
      <w:r w:rsidR="00B81A28" w:rsidRPr="00B81A28">
        <w:t xml:space="preserve"> </w:t>
      </w:r>
    </w:p>
    <w:p w14:paraId="40841E9E" w14:textId="77777777" w:rsidR="00B81A28" w:rsidRPr="00B81A28" w:rsidRDefault="00B81A28" w:rsidP="00B81A28">
      <w:pPr>
        <w:jc w:val="center"/>
        <w:rPr>
          <w:rFonts w:ascii="Century Gothic" w:hAnsi="Century Gothic"/>
          <w:sz w:val="32"/>
          <w:szCs w:val="32"/>
        </w:rPr>
      </w:pPr>
      <w:r w:rsidRPr="00B81A28">
        <w:rPr>
          <w:rFonts w:ascii="Century Gothic" w:hAnsi="Century Gothic"/>
          <w:sz w:val="32"/>
          <w:szCs w:val="32"/>
        </w:rPr>
        <w:t>Mittwoch, 02. Oktober 2024</w:t>
      </w:r>
    </w:p>
    <w:p w14:paraId="27975EC7" w14:textId="77777777" w:rsidR="00B81A28" w:rsidRPr="00B81A28" w:rsidRDefault="00B81A28" w:rsidP="00B81A28">
      <w:pPr>
        <w:jc w:val="center"/>
        <w:rPr>
          <w:rFonts w:ascii="Century Gothic" w:hAnsi="Century Gothic"/>
          <w:sz w:val="32"/>
          <w:szCs w:val="32"/>
        </w:rPr>
      </w:pPr>
      <w:r w:rsidRPr="00B81A28">
        <w:rPr>
          <w:rFonts w:ascii="Century Gothic" w:hAnsi="Century Gothic"/>
          <w:sz w:val="32"/>
          <w:szCs w:val="32"/>
        </w:rPr>
        <w:t>Mittwoch, 06. November 2024</w:t>
      </w:r>
    </w:p>
    <w:p w14:paraId="274CCDE7" w14:textId="751BC7CA" w:rsidR="00B00EC8" w:rsidRPr="00B81A28" w:rsidRDefault="00B81A28" w:rsidP="00B81A28">
      <w:pPr>
        <w:jc w:val="center"/>
        <w:rPr>
          <w:rFonts w:ascii="Century Gothic" w:hAnsi="Century Gothic"/>
          <w:sz w:val="32"/>
          <w:szCs w:val="32"/>
        </w:rPr>
      </w:pPr>
      <w:r w:rsidRPr="00B81A28">
        <w:rPr>
          <w:rFonts w:ascii="Century Gothic" w:hAnsi="Century Gothic"/>
          <w:sz w:val="32"/>
          <w:szCs w:val="32"/>
        </w:rPr>
        <w:t>Mittwoch, 04. Dezember 2024</w:t>
      </w:r>
    </w:p>
    <w:p w14:paraId="4883D209" w14:textId="77777777" w:rsidR="00B00EC8" w:rsidRPr="00F30AF6" w:rsidRDefault="00B00EC8" w:rsidP="00B00EC8">
      <w:pPr>
        <w:jc w:val="center"/>
        <w:rPr>
          <w:rFonts w:ascii="Century Gothic" w:hAnsi="Century Gothic"/>
          <w:sz w:val="32"/>
          <w:szCs w:val="32"/>
        </w:rPr>
      </w:pPr>
    </w:p>
    <w:p w14:paraId="041D892D" w14:textId="77777777" w:rsidR="00B00EC8" w:rsidRPr="00F30AF6" w:rsidRDefault="00B00EC8" w:rsidP="00B00EC8">
      <w:pPr>
        <w:jc w:val="center"/>
        <w:rPr>
          <w:rFonts w:ascii="Century Gothic" w:hAnsi="Century Gothic"/>
          <w:b/>
          <w:sz w:val="32"/>
          <w:szCs w:val="32"/>
        </w:rPr>
      </w:pPr>
      <w:r w:rsidRPr="00F30AF6">
        <w:rPr>
          <w:rFonts w:ascii="Century Gothic" w:hAnsi="Century Gothic"/>
          <w:b/>
          <w:sz w:val="32"/>
          <w:szCs w:val="32"/>
        </w:rPr>
        <w:t>Zeit</w:t>
      </w:r>
    </w:p>
    <w:p w14:paraId="5EC5AA48" w14:textId="77777777" w:rsidR="00B81A28" w:rsidRPr="00F30AF6" w:rsidRDefault="00B81A28" w:rsidP="00B81A28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09:30</w:t>
      </w:r>
      <w:r w:rsidRPr="00F30AF6">
        <w:rPr>
          <w:rFonts w:ascii="Century Gothic" w:hAnsi="Century Gothic"/>
          <w:sz w:val="32"/>
          <w:szCs w:val="32"/>
        </w:rPr>
        <w:t xml:space="preserve"> Uhr bis </w:t>
      </w:r>
      <w:r>
        <w:rPr>
          <w:rFonts w:ascii="Century Gothic" w:hAnsi="Century Gothic"/>
          <w:sz w:val="32"/>
          <w:szCs w:val="32"/>
        </w:rPr>
        <w:t>10:00</w:t>
      </w:r>
      <w:r w:rsidRPr="00F30AF6">
        <w:rPr>
          <w:rFonts w:ascii="Century Gothic" w:hAnsi="Century Gothic"/>
          <w:sz w:val="32"/>
          <w:szCs w:val="32"/>
        </w:rPr>
        <w:t xml:space="preserve"> Uhr</w:t>
      </w:r>
    </w:p>
    <w:p w14:paraId="14860C42" w14:textId="77777777" w:rsidR="00B00EC8" w:rsidRPr="00F30AF6" w:rsidRDefault="00B00EC8" w:rsidP="00B00EC8">
      <w:pPr>
        <w:jc w:val="center"/>
        <w:rPr>
          <w:rFonts w:ascii="Century Gothic" w:hAnsi="Century Gothic"/>
          <w:sz w:val="32"/>
          <w:szCs w:val="32"/>
        </w:rPr>
      </w:pPr>
    </w:p>
    <w:p w14:paraId="7590FDF0" w14:textId="77777777" w:rsidR="00B00EC8" w:rsidRDefault="00B00EC8" w:rsidP="00B00EC8">
      <w:pPr>
        <w:jc w:val="center"/>
        <w:rPr>
          <w:rFonts w:ascii="Century Gothic" w:hAnsi="Century Gothic"/>
          <w:b/>
          <w:sz w:val="32"/>
          <w:szCs w:val="32"/>
        </w:rPr>
      </w:pPr>
      <w:r w:rsidRPr="00F30AF6">
        <w:rPr>
          <w:rFonts w:ascii="Century Gothic" w:hAnsi="Century Gothic"/>
          <w:b/>
          <w:sz w:val="32"/>
          <w:szCs w:val="32"/>
        </w:rPr>
        <w:t>Eintritt frei / keine Anmeldung nötig</w:t>
      </w:r>
    </w:p>
    <w:p w14:paraId="566AE8B5" w14:textId="77777777" w:rsidR="00B00EC8" w:rsidRDefault="00B00EC8" w:rsidP="00B00EC8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br w:type="page"/>
      </w:r>
    </w:p>
    <w:p w14:paraId="32B3BEB4" w14:textId="77777777" w:rsidR="00B00EC8" w:rsidRPr="00485525" w:rsidRDefault="00B00EC8" w:rsidP="00B00EC8">
      <w:pPr>
        <w:jc w:val="center"/>
        <w:rPr>
          <w:rFonts w:ascii="Century Gothic" w:hAnsi="Century Gothic"/>
          <w:b/>
          <w:sz w:val="16"/>
          <w:szCs w:val="16"/>
        </w:rPr>
      </w:pPr>
    </w:p>
    <w:p w14:paraId="281C71C1" w14:textId="77777777" w:rsidR="00B81A28" w:rsidRPr="007E4458" w:rsidRDefault="00B81A28" w:rsidP="00B81A28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Schenk</w:t>
      </w:r>
      <w:r w:rsidRPr="007E4458">
        <w:rPr>
          <w:rFonts w:ascii="Century Gothic" w:hAnsi="Century Gothic"/>
          <w:b/>
          <w:sz w:val="40"/>
          <w:szCs w:val="40"/>
        </w:rPr>
        <w:t>….</w:t>
      </w:r>
    </w:p>
    <w:p w14:paraId="24589EEC" w14:textId="77777777" w:rsidR="00B81A28" w:rsidRDefault="00B81A28" w:rsidP="00B81A28">
      <w:pPr>
        <w:jc w:val="center"/>
        <w:rPr>
          <w:rFonts w:ascii="Century Gothic" w:hAnsi="Century Gothic"/>
          <w:b/>
          <w:sz w:val="72"/>
          <w:szCs w:val="72"/>
        </w:rPr>
      </w:pPr>
      <w:r>
        <w:rPr>
          <w:rFonts w:ascii="Century Gothic" w:hAnsi="Century Gothic"/>
          <w:b/>
          <w:sz w:val="72"/>
          <w:szCs w:val="72"/>
        </w:rPr>
        <w:t>mir eine Geschichte</w:t>
      </w:r>
    </w:p>
    <w:p w14:paraId="23E8EC62" w14:textId="7C8563F5" w:rsidR="00B00EC8" w:rsidRPr="00B81A28" w:rsidRDefault="00B00EC8" w:rsidP="00B81A28">
      <w:pPr>
        <w:jc w:val="center"/>
        <w:rPr>
          <w:rFonts w:ascii="Century Gothic" w:hAnsi="Century Gothic"/>
          <w:b/>
          <w:sz w:val="72"/>
          <w:szCs w:val="72"/>
        </w:rPr>
      </w:pPr>
      <w:r>
        <w:rPr>
          <w:rFonts w:ascii="Century Gothic" w:hAnsi="Century Gothic"/>
          <w:sz w:val="32"/>
          <w:szCs w:val="32"/>
        </w:rPr>
        <w:t>Gemeindebibliothek Naters</w:t>
      </w:r>
    </w:p>
    <w:p w14:paraId="39C140B9" w14:textId="77777777" w:rsidR="00B00EC8" w:rsidRDefault="00B00EC8" w:rsidP="00B00EC8">
      <w:pPr>
        <w:jc w:val="center"/>
        <w:rPr>
          <w:rFonts w:ascii="Century Gothic" w:hAnsi="Century Gothic"/>
          <w:sz w:val="32"/>
          <w:szCs w:val="32"/>
        </w:rPr>
      </w:pPr>
    </w:p>
    <w:p w14:paraId="45DCB9DF" w14:textId="77777777" w:rsidR="00B00EC8" w:rsidRPr="00441B22" w:rsidRDefault="00B00EC8" w:rsidP="00B00EC8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noProof/>
          <w:color w:val="538135" w:themeColor="accent6" w:themeShade="BF"/>
          <w:sz w:val="14"/>
          <w:szCs w:val="14"/>
        </w:rPr>
        <w:drawing>
          <wp:anchor distT="0" distB="0" distL="114300" distR="114300" simplePos="0" relativeHeight="251741184" behindDoc="0" locked="0" layoutInCell="1" allowOverlap="1" wp14:anchorId="40D7151E" wp14:editId="1651EFDA">
            <wp:simplePos x="0" y="0"/>
            <wp:positionH relativeFrom="column">
              <wp:posOffset>1393190</wp:posOffset>
            </wp:positionH>
            <wp:positionV relativeFrom="paragraph">
              <wp:posOffset>146050</wp:posOffset>
            </wp:positionV>
            <wp:extent cx="3549015" cy="38004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1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3707C" w14:textId="77777777" w:rsidR="00B00EC8" w:rsidRPr="00AF45AC" w:rsidRDefault="00B00EC8" w:rsidP="00B00EC8">
      <w:pPr>
        <w:jc w:val="center"/>
        <w:rPr>
          <w:rFonts w:ascii="Century Gothic" w:hAnsi="Century Gothic"/>
          <w:sz w:val="20"/>
          <w:szCs w:val="20"/>
        </w:rPr>
      </w:pPr>
    </w:p>
    <w:p w14:paraId="2D8F2209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671976B4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56EBC383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2DB8568D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13DD3086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279B3B3B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093C02E8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5E4821CC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10456CB3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5267BD7B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70DD0933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6AB6CA7B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0182D2B0" w14:textId="77777777" w:rsidR="00B00EC8" w:rsidRPr="00F30AF6" w:rsidRDefault="00B00EC8" w:rsidP="00B00EC8">
      <w:pPr>
        <w:jc w:val="center"/>
        <w:rPr>
          <w:rFonts w:ascii="Century Gothic" w:hAnsi="Century Gothic"/>
          <w:b/>
          <w:sz w:val="32"/>
          <w:szCs w:val="32"/>
        </w:rPr>
      </w:pPr>
      <w:r w:rsidRPr="00F30AF6">
        <w:rPr>
          <w:rFonts w:ascii="Century Gothic" w:hAnsi="Century Gothic"/>
          <w:b/>
          <w:sz w:val="32"/>
          <w:szCs w:val="32"/>
        </w:rPr>
        <w:t>Wer</w:t>
      </w:r>
    </w:p>
    <w:p w14:paraId="12D96309" w14:textId="77777777" w:rsidR="00B00EC8" w:rsidRPr="00F30AF6" w:rsidRDefault="00B00EC8" w:rsidP="00B00EC8">
      <w:pPr>
        <w:jc w:val="center"/>
        <w:rPr>
          <w:rFonts w:ascii="Century Gothic" w:hAnsi="Century Gothic"/>
          <w:sz w:val="32"/>
          <w:szCs w:val="32"/>
        </w:rPr>
      </w:pPr>
      <w:r w:rsidRPr="00F30AF6">
        <w:rPr>
          <w:rFonts w:ascii="Century Gothic" w:hAnsi="Century Gothic"/>
          <w:sz w:val="32"/>
          <w:szCs w:val="32"/>
        </w:rPr>
        <w:t>Kinder ab 3 Jahren</w:t>
      </w:r>
    </w:p>
    <w:p w14:paraId="38B9137B" w14:textId="77777777" w:rsidR="00B00EC8" w:rsidRPr="00F30AF6" w:rsidRDefault="00B00EC8" w:rsidP="00B00EC8">
      <w:pPr>
        <w:jc w:val="center"/>
        <w:rPr>
          <w:rFonts w:ascii="Century Gothic" w:hAnsi="Century Gothic"/>
          <w:sz w:val="32"/>
          <w:szCs w:val="32"/>
        </w:rPr>
      </w:pPr>
    </w:p>
    <w:p w14:paraId="501F49E7" w14:textId="77777777" w:rsidR="00B81A28" w:rsidRDefault="00B00EC8" w:rsidP="00B81A28">
      <w:pPr>
        <w:jc w:val="center"/>
        <w:rPr>
          <w:rFonts w:ascii="Century Gothic" w:hAnsi="Century Gothic"/>
          <w:sz w:val="32"/>
          <w:szCs w:val="32"/>
        </w:rPr>
      </w:pPr>
      <w:r w:rsidRPr="00F30AF6">
        <w:rPr>
          <w:rFonts w:ascii="Century Gothic" w:hAnsi="Century Gothic"/>
          <w:b/>
          <w:sz w:val="32"/>
          <w:szCs w:val="32"/>
        </w:rPr>
        <w:t>Wann</w:t>
      </w:r>
      <w:r w:rsidR="00B81A28" w:rsidRPr="00B81A28">
        <w:rPr>
          <w:rFonts w:ascii="Century Gothic" w:hAnsi="Century Gothic"/>
          <w:sz w:val="32"/>
          <w:szCs w:val="32"/>
        </w:rPr>
        <w:t xml:space="preserve"> </w:t>
      </w:r>
    </w:p>
    <w:p w14:paraId="582A427B" w14:textId="742BD1DF" w:rsidR="00B81A28" w:rsidRPr="00B81A28" w:rsidRDefault="00B81A28" w:rsidP="00B81A28">
      <w:pPr>
        <w:jc w:val="center"/>
        <w:rPr>
          <w:rFonts w:ascii="Century Gothic" w:hAnsi="Century Gothic"/>
          <w:sz w:val="32"/>
          <w:szCs w:val="32"/>
        </w:rPr>
      </w:pPr>
      <w:r w:rsidRPr="00B81A28">
        <w:rPr>
          <w:rFonts w:ascii="Century Gothic" w:hAnsi="Century Gothic"/>
          <w:sz w:val="32"/>
          <w:szCs w:val="32"/>
        </w:rPr>
        <w:t>Mittwoch, 02. Oktober 2024</w:t>
      </w:r>
    </w:p>
    <w:p w14:paraId="68454EA9" w14:textId="77777777" w:rsidR="00B81A28" w:rsidRPr="00B81A28" w:rsidRDefault="00B81A28" w:rsidP="00B81A28">
      <w:pPr>
        <w:jc w:val="center"/>
        <w:rPr>
          <w:rFonts w:ascii="Century Gothic" w:hAnsi="Century Gothic"/>
          <w:sz w:val="32"/>
          <w:szCs w:val="32"/>
        </w:rPr>
      </w:pPr>
      <w:r w:rsidRPr="00B81A28">
        <w:rPr>
          <w:rFonts w:ascii="Century Gothic" w:hAnsi="Century Gothic"/>
          <w:sz w:val="32"/>
          <w:szCs w:val="32"/>
        </w:rPr>
        <w:t>Mittwoch, 06. November 2024</w:t>
      </w:r>
    </w:p>
    <w:p w14:paraId="45E78B67" w14:textId="77777777" w:rsidR="00B81A28" w:rsidRPr="00B81A28" w:rsidRDefault="00B81A28" w:rsidP="00B81A28">
      <w:pPr>
        <w:jc w:val="center"/>
        <w:rPr>
          <w:rFonts w:ascii="Century Gothic" w:hAnsi="Century Gothic"/>
          <w:sz w:val="32"/>
          <w:szCs w:val="32"/>
        </w:rPr>
      </w:pPr>
      <w:r w:rsidRPr="00B81A28">
        <w:rPr>
          <w:rFonts w:ascii="Century Gothic" w:hAnsi="Century Gothic"/>
          <w:sz w:val="32"/>
          <w:szCs w:val="32"/>
        </w:rPr>
        <w:t>Mittwoch, 04. Dezember 2024</w:t>
      </w:r>
    </w:p>
    <w:p w14:paraId="5EDBB85F" w14:textId="77777777" w:rsidR="00B81A28" w:rsidRPr="00F30AF6" w:rsidRDefault="00B81A28" w:rsidP="00B81A28">
      <w:pPr>
        <w:jc w:val="center"/>
        <w:rPr>
          <w:rFonts w:ascii="Century Gothic" w:hAnsi="Century Gothic"/>
          <w:sz w:val="32"/>
          <w:szCs w:val="32"/>
        </w:rPr>
      </w:pPr>
    </w:p>
    <w:p w14:paraId="7A7752AD" w14:textId="3E04C5EF" w:rsidR="00B00EC8" w:rsidRPr="00F30AF6" w:rsidRDefault="00B00EC8" w:rsidP="00B81A28">
      <w:pPr>
        <w:jc w:val="center"/>
        <w:rPr>
          <w:rFonts w:ascii="Century Gothic" w:hAnsi="Century Gothic"/>
          <w:b/>
          <w:sz w:val="32"/>
          <w:szCs w:val="32"/>
        </w:rPr>
      </w:pPr>
      <w:r w:rsidRPr="00F30AF6">
        <w:rPr>
          <w:rFonts w:ascii="Century Gothic" w:hAnsi="Century Gothic"/>
          <w:b/>
          <w:sz w:val="32"/>
          <w:szCs w:val="32"/>
        </w:rPr>
        <w:t>Zeit</w:t>
      </w:r>
    </w:p>
    <w:p w14:paraId="60227188" w14:textId="77777777" w:rsidR="00B81A28" w:rsidRPr="00F30AF6" w:rsidRDefault="00B81A28" w:rsidP="00B81A28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09:30</w:t>
      </w:r>
      <w:r w:rsidRPr="00F30AF6">
        <w:rPr>
          <w:rFonts w:ascii="Century Gothic" w:hAnsi="Century Gothic"/>
          <w:sz w:val="32"/>
          <w:szCs w:val="32"/>
        </w:rPr>
        <w:t xml:space="preserve"> Uhr bis </w:t>
      </w:r>
      <w:r>
        <w:rPr>
          <w:rFonts w:ascii="Century Gothic" w:hAnsi="Century Gothic"/>
          <w:sz w:val="32"/>
          <w:szCs w:val="32"/>
        </w:rPr>
        <w:t>10:00</w:t>
      </w:r>
      <w:r w:rsidRPr="00F30AF6">
        <w:rPr>
          <w:rFonts w:ascii="Century Gothic" w:hAnsi="Century Gothic"/>
          <w:sz w:val="32"/>
          <w:szCs w:val="32"/>
        </w:rPr>
        <w:t xml:space="preserve"> Uhr</w:t>
      </w:r>
    </w:p>
    <w:p w14:paraId="2B27703B" w14:textId="77777777" w:rsidR="00B00EC8" w:rsidRPr="00F30AF6" w:rsidRDefault="00B00EC8" w:rsidP="00B00EC8">
      <w:pPr>
        <w:jc w:val="center"/>
        <w:rPr>
          <w:rFonts w:ascii="Century Gothic" w:hAnsi="Century Gothic"/>
          <w:sz w:val="32"/>
          <w:szCs w:val="32"/>
        </w:rPr>
      </w:pPr>
    </w:p>
    <w:p w14:paraId="230942EE" w14:textId="77777777" w:rsidR="00B00EC8" w:rsidRDefault="00B00EC8" w:rsidP="00B00EC8">
      <w:pPr>
        <w:jc w:val="center"/>
        <w:rPr>
          <w:rFonts w:ascii="Century Gothic" w:hAnsi="Century Gothic"/>
          <w:b/>
          <w:sz w:val="32"/>
          <w:szCs w:val="32"/>
        </w:rPr>
      </w:pPr>
      <w:r w:rsidRPr="00F30AF6">
        <w:rPr>
          <w:rFonts w:ascii="Century Gothic" w:hAnsi="Century Gothic"/>
          <w:b/>
          <w:sz w:val="32"/>
          <w:szCs w:val="32"/>
        </w:rPr>
        <w:t>Eintritt frei / keine Anmeldung nötig</w:t>
      </w:r>
    </w:p>
    <w:p w14:paraId="3559607B" w14:textId="77777777" w:rsidR="00B00EC8" w:rsidRDefault="00B00EC8" w:rsidP="00B00EC8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br w:type="page"/>
      </w:r>
    </w:p>
    <w:p w14:paraId="606B2A67" w14:textId="77777777" w:rsidR="00B00EC8" w:rsidRPr="00485525" w:rsidRDefault="00B00EC8" w:rsidP="00B00EC8">
      <w:pPr>
        <w:jc w:val="center"/>
        <w:rPr>
          <w:rFonts w:ascii="Century Gothic" w:hAnsi="Century Gothic"/>
          <w:b/>
          <w:sz w:val="16"/>
          <w:szCs w:val="16"/>
        </w:rPr>
      </w:pPr>
    </w:p>
    <w:p w14:paraId="760982BF" w14:textId="77777777" w:rsidR="00B81A28" w:rsidRPr="007E4458" w:rsidRDefault="00B81A28" w:rsidP="00B81A28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Schenk</w:t>
      </w:r>
      <w:r w:rsidRPr="007E4458">
        <w:rPr>
          <w:rFonts w:ascii="Century Gothic" w:hAnsi="Century Gothic"/>
          <w:b/>
          <w:sz w:val="40"/>
          <w:szCs w:val="40"/>
        </w:rPr>
        <w:t>….</w:t>
      </w:r>
    </w:p>
    <w:p w14:paraId="65E9BF97" w14:textId="77777777" w:rsidR="00B81A28" w:rsidRPr="00441B22" w:rsidRDefault="00B81A28" w:rsidP="00B81A28">
      <w:pPr>
        <w:jc w:val="center"/>
        <w:rPr>
          <w:rFonts w:ascii="Century Gothic" w:hAnsi="Century Gothic"/>
          <w:b/>
          <w:sz w:val="72"/>
          <w:szCs w:val="72"/>
        </w:rPr>
      </w:pPr>
      <w:r>
        <w:rPr>
          <w:rFonts w:ascii="Century Gothic" w:hAnsi="Century Gothic"/>
          <w:b/>
          <w:sz w:val="72"/>
          <w:szCs w:val="72"/>
        </w:rPr>
        <w:t>mir eine Geschichte</w:t>
      </w:r>
    </w:p>
    <w:p w14:paraId="37ED304B" w14:textId="77777777" w:rsidR="00B00EC8" w:rsidRDefault="00B00EC8" w:rsidP="00B00EC8">
      <w:pPr>
        <w:jc w:val="center"/>
        <w:rPr>
          <w:rFonts w:ascii="Century Gothic" w:hAnsi="Century Gothic"/>
          <w:sz w:val="32"/>
          <w:szCs w:val="32"/>
        </w:rPr>
      </w:pPr>
      <w:bookmarkStart w:id="0" w:name="_GoBack"/>
      <w:bookmarkEnd w:id="0"/>
      <w:r>
        <w:rPr>
          <w:rFonts w:ascii="Century Gothic" w:hAnsi="Century Gothic"/>
          <w:sz w:val="32"/>
          <w:szCs w:val="32"/>
        </w:rPr>
        <w:t>Gemeindebibliothek Naters</w:t>
      </w:r>
    </w:p>
    <w:p w14:paraId="21627554" w14:textId="77777777" w:rsidR="00B00EC8" w:rsidRDefault="00B00EC8" w:rsidP="00B00EC8">
      <w:pPr>
        <w:jc w:val="center"/>
        <w:rPr>
          <w:rFonts w:ascii="Century Gothic" w:hAnsi="Century Gothic"/>
          <w:sz w:val="32"/>
          <w:szCs w:val="32"/>
        </w:rPr>
      </w:pPr>
    </w:p>
    <w:p w14:paraId="593BE750" w14:textId="77777777" w:rsidR="00B00EC8" w:rsidRPr="00441B22" w:rsidRDefault="00B00EC8" w:rsidP="00B00EC8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noProof/>
          <w:color w:val="538135" w:themeColor="accent6" w:themeShade="BF"/>
          <w:sz w:val="14"/>
          <w:szCs w:val="14"/>
        </w:rPr>
        <w:drawing>
          <wp:anchor distT="0" distB="0" distL="114300" distR="114300" simplePos="0" relativeHeight="251743232" behindDoc="0" locked="0" layoutInCell="1" allowOverlap="1" wp14:anchorId="131C2BBB" wp14:editId="3AC660E0">
            <wp:simplePos x="0" y="0"/>
            <wp:positionH relativeFrom="column">
              <wp:posOffset>1393190</wp:posOffset>
            </wp:positionH>
            <wp:positionV relativeFrom="paragraph">
              <wp:posOffset>146050</wp:posOffset>
            </wp:positionV>
            <wp:extent cx="3549015" cy="3800475"/>
            <wp:effectExtent l="0" t="0" r="0" b="9525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1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5D30F" w14:textId="77777777" w:rsidR="00B00EC8" w:rsidRPr="00AF45AC" w:rsidRDefault="00B00EC8" w:rsidP="00B00EC8">
      <w:pPr>
        <w:jc w:val="center"/>
        <w:rPr>
          <w:rFonts w:ascii="Century Gothic" w:hAnsi="Century Gothic"/>
          <w:sz w:val="20"/>
          <w:szCs w:val="20"/>
        </w:rPr>
      </w:pPr>
    </w:p>
    <w:p w14:paraId="481ECEF9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60F70F35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010F3B8D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406C34CA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1231F570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21A196A4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4F1CD9F5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20E277AE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2B16025D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06656D73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7C248913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20AB95DD" w14:textId="77777777" w:rsidR="00B00EC8" w:rsidRDefault="00B00EC8" w:rsidP="00B00EC8">
      <w:pPr>
        <w:jc w:val="center"/>
        <w:rPr>
          <w:rFonts w:ascii="Century Gothic" w:hAnsi="Century Gothic"/>
          <w:b/>
          <w:sz w:val="40"/>
          <w:szCs w:val="40"/>
        </w:rPr>
      </w:pPr>
    </w:p>
    <w:p w14:paraId="71A111C7" w14:textId="77777777" w:rsidR="00B00EC8" w:rsidRPr="00F30AF6" w:rsidRDefault="00B00EC8" w:rsidP="00B00EC8">
      <w:pPr>
        <w:jc w:val="center"/>
        <w:rPr>
          <w:rFonts w:ascii="Century Gothic" w:hAnsi="Century Gothic"/>
          <w:b/>
          <w:sz w:val="32"/>
          <w:szCs w:val="32"/>
        </w:rPr>
      </w:pPr>
      <w:r w:rsidRPr="00F30AF6">
        <w:rPr>
          <w:rFonts w:ascii="Century Gothic" w:hAnsi="Century Gothic"/>
          <w:b/>
          <w:sz w:val="32"/>
          <w:szCs w:val="32"/>
        </w:rPr>
        <w:t>Wer</w:t>
      </w:r>
    </w:p>
    <w:p w14:paraId="4B33FEF8" w14:textId="77777777" w:rsidR="00B00EC8" w:rsidRPr="00F30AF6" w:rsidRDefault="00B00EC8" w:rsidP="00B00EC8">
      <w:pPr>
        <w:jc w:val="center"/>
        <w:rPr>
          <w:rFonts w:ascii="Century Gothic" w:hAnsi="Century Gothic"/>
          <w:sz w:val="32"/>
          <w:szCs w:val="32"/>
        </w:rPr>
      </w:pPr>
      <w:r w:rsidRPr="00F30AF6">
        <w:rPr>
          <w:rFonts w:ascii="Century Gothic" w:hAnsi="Century Gothic"/>
          <w:sz w:val="32"/>
          <w:szCs w:val="32"/>
        </w:rPr>
        <w:t>Kinder ab 3 Jahren</w:t>
      </w:r>
    </w:p>
    <w:p w14:paraId="24C95DB7" w14:textId="77777777" w:rsidR="00B00EC8" w:rsidRPr="00F30AF6" w:rsidRDefault="00B00EC8" w:rsidP="00B00EC8">
      <w:pPr>
        <w:jc w:val="center"/>
        <w:rPr>
          <w:rFonts w:ascii="Century Gothic" w:hAnsi="Century Gothic"/>
          <w:sz w:val="32"/>
          <w:szCs w:val="32"/>
        </w:rPr>
      </w:pPr>
    </w:p>
    <w:p w14:paraId="5C1D055A" w14:textId="77777777" w:rsidR="00B00EC8" w:rsidRDefault="00B00EC8" w:rsidP="00B00EC8">
      <w:pPr>
        <w:jc w:val="center"/>
        <w:rPr>
          <w:rFonts w:ascii="Century Gothic" w:hAnsi="Century Gothic"/>
          <w:b/>
          <w:sz w:val="32"/>
          <w:szCs w:val="32"/>
        </w:rPr>
      </w:pPr>
      <w:r w:rsidRPr="00F30AF6">
        <w:rPr>
          <w:rFonts w:ascii="Century Gothic" w:hAnsi="Century Gothic"/>
          <w:b/>
          <w:sz w:val="32"/>
          <w:szCs w:val="32"/>
        </w:rPr>
        <w:t>Wann</w:t>
      </w:r>
    </w:p>
    <w:p w14:paraId="5B63005A" w14:textId="77777777" w:rsidR="00B81A28" w:rsidRPr="00B81A28" w:rsidRDefault="00B81A28" w:rsidP="00B81A28">
      <w:pPr>
        <w:jc w:val="center"/>
        <w:rPr>
          <w:rFonts w:ascii="Century Gothic" w:hAnsi="Century Gothic"/>
          <w:sz w:val="32"/>
          <w:szCs w:val="32"/>
        </w:rPr>
      </w:pPr>
      <w:r w:rsidRPr="00B81A28">
        <w:rPr>
          <w:rFonts w:ascii="Century Gothic" w:hAnsi="Century Gothic"/>
          <w:sz w:val="32"/>
          <w:szCs w:val="32"/>
        </w:rPr>
        <w:t>Mittwoch, 02. Oktober 2024</w:t>
      </w:r>
    </w:p>
    <w:p w14:paraId="001169F2" w14:textId="77777777" w:rsidR="00B81A28" w:rsidRPr="00B81A28" w:rsidRDefault="00B81A28" w:rsidP="00B81A28">
      <w:pPr>
        <w:jc w:val="center"/>
        <w:rPr>
          <w:rFonts w:ascii="Century Gothic" w:hAnsi="Century Gothic"/>
          <w:sz w:val="32"/>
          <w:szCs w:val="32"/>
        </w:rPr>
      </w:pPr>
      <w:r w:rsidRPr="00B81A28">
        <w:rPr>
          <w:rFonts w:ascii="Century Gothic" w:hAnsi="Century Gothic"/>
          <w:sz w:val="32"/>
          <w:szCs w:val="32"/>
        </w:rPr>
        <w:t>Mittwoch, 06. November 2024</w:t>
      </w:r>
    </w:p>
    <w:p w14:paraId="371A15F2" w14:textId="77777777" w:rsidR="00B81A28" w:rsidRPr="00B81A28" w:rsidRDefault="00B81A28" w:rsidP="00B81A28">
      <w:pPr>
        <w:jc w:val="center"/>
        <w:rPr>
          <w:rFonts w:ascii="Century Gothic" w:hAnsi="Century Gothic"/>
          <w:sz w:val="32"/>
          <w:szCs w:val="32"/>
        </w:rPr>
      </w:pPr>
      <w:r w:rsidRPr="00B81A28">
        <w:rPr>
          <w:rFonts w:ascii="Century Gothic" w:hAnsi="Century Gothic"/>
          <w:sz w:val="32"/>
          <w:szCs w:val="32"/>
        </w:rPr>
        <w:t>Mittwoch, 04. Dezember 2024</w:t>
      </w:r>
    </w:p>
    <w:p w14:paraId="7EC8C51F" w14:textId="77777777" w:rsidR="00B81A28" w:rsidRPr="00F30AF6" w:rsidRDefault="00B81A28" w:rsidP="00B81A28">
      <w:pPr>
        <w:jc w:val="center"/>
        <w:rPr>
          <w:rFonts w:ascii="Century Gothic" w:hAnsi="Century Gothic"/>
          <w:sz w:val="32"/>
          <w:szCs w:val="32"/>
        </w:rPr>
      </w:pPr>
    </w:p>
    <w:p w14:paraId="1A1E995D" w14:textId="77777777" w:rsidR="00B00EC8" w:rsidRPr="00F30AF6" w:rsidRDefault="00B00EC8" w:rsidP="00B00EC8">
      <w:pPr>
        <w:jc w:val="center"/>
        <w:rPr>
          <w:rFonts w:ascii="Century Gothic" w:hAnsi="Century Gothic"/>
          <w:b/>
          <w:sz w:val="32"/>
          <w:szCs w:val="32"/>
        </w:rPr>
      </w:pPr>
      <w:r w:rsidRPr="00F30AF6">
        <w:rPr>
          <w:rFonts w:ascii="Century Gothic" w:hAnsi="Century Gothic"/>
          <w:b/>
          <w:sz w:val="32"/>
          <w:szCs w:val="32"/>
        </w:rPr>
        <w:t>Zeit</w:t>
      </w:r>
    </w:p>
    <w:p w14:paraId="246A6565" w14:textId="77777777" w:rsidR="00B81A28" w:rsidRPr="00F30AF6" w:rsidRDefault="00B81A28" w:rsidP="00B81A28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09:30</w:t>
      </w:r>
      <w:r w:rsidRPr="00F30AF6">
        <w:rPr>
          <w:rFonts w:ascii="Century Gothic" w:hAnsi="Century Gothic"/>
          <w:sz w:val="32"/>
          <w:szCs w:val="32"/>
        </w:rPr>
        <w:t xml:space="preserve"> Uhr bis </w:t>
      </w:r>
      <w:r>
        <w:rPr>
          <w:rFonts w:ascii="Century Gothic" w:hAnsi="Century Gothic"/>
          <w:sz w:val="32"/>
          <w:szCs w:val="32"/>
        </w:rPr>
        <w:t>10:00</w:t>
      </w:r>
      <w:r w:rsidRPr="00F30AF6">
        <w:rPr>
          <w:rFonts w:ascii="Century Gothic" w:hAnsi="Century Gothic"/>
          <w:sz w:val="32"/>
          <w:szCs w:val="32"/>
        </w:rPr>
        <w:t xml:space="preserve"> Uhr</w:t>
      </w:r>
    </w:p>
    <w:p w14:paraId="2BE7E65C" w14:textId="77777777" w:rsidR="00B00EC8" w:rsidRPr="00F30AF6" w:rsidRDefault="00B00EC8" w:rsidP="00B00EC8">
      <w:pPr>
        <w:jc w:val="center"/>
        <w:rPr>
          <w:rFonts w:ascii="Century Gothic" w:hAnsi="Century Gothic"/>
          <w:sz w:val="32"/>
          <w:szCs w:val="32"/>
        </w:rPr>
      </w:pPr>
    </w:p>
    <w:p w14:paraId="7BE398A5" w14:textId="08EC0934" w:rsidR="00B00EC8" w:rsidRPr="00F30AF6" w:rsidRDefault="00B00EC8" w:rsidP="00B00EC8">
      <w:pPr>
        <w:jc w:val="center"/>
        <w:rPr>
          <w:rFonts w:ascii="Century Gothic" w:hAnsi="Century Gothic"/>
          <w:b/>
          <w:sz w:val="32"/>
          <w:szCs w:val="32"/>
        </w:rPr>
      </w:pPr>
      <w:r w:rsidRPr="00F30AF6">
        <w:rPr>
          <w:rFonts w:ascii="Century Gothic" w:hAnsi="Century Gothic"/>
          <w:b/>
          <w:sz w:val="32"/>
          <w:szCs w:val="32"/>
        </w:rPr>
        <w:t>Eintritt frei / keine Anmeldung nötig</w:t>
      </w:r>
    </w:p>
    <w:p w14:paraId="12CBB3ED" w14:textId="6229CFA7" w:rsidR="005A7CEE" w:rsidRPr="00C14A51" w:rsidRDefault="005A7CEE" w:rsidP="00F30AF6">
      <w:pPr>
        <w:jc w:val="center"/>
        <w:rPr>
          <w:rFonts w:ascii="Century Gothic" w:hAnsi="Century Gothic"/>
          <w:b/>
        </w:rPr>
      </w:pPr>
    </w:p>
    <w:sectPr w:rsidR="005A7CEE" w:rsidRPr="00C14A51" w:rsidSect="00A53F31">
      <w:headerReference w:type="default" r:id="rId9"/>
      <w:footerReference w:type="default" r:id="rId10"/>
      <w:pgSz w:w="11906" w:h="16838" w:code="9"/>
      <w:pgMar w:top="719" w:right="851" w:bottom="567" w:left="851" w:header="53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A9FE8" w14:textId="77777777" w:rsidR="00085F25" w:rsidRDefault="00085F25">
      <w:r>
        <w:separator/>
      </w:r>
    </w:p>
  </w:endnote>
  <w:endnote w:type="continuationSeparator" w:id="0">
    <w:p w14:paraId="52869C15" w14:textId="77777777" w:rsidR="00085F25" w:rsidRDefault="0008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29053" w14:textId="77777777" w:rsidR="00AF45AC" w:rsidRPr="007809B6" w:rsidRDefault="00AF08F0" w:rsidP="00AF08F0">
    <w:pPr>
      <w:pStyle w:val="Fuzeile"/>
      <w:pBdr>
        <w:top w:val="single" w:sz="6" w:space="1" w:color="FF0000"/>
        <w:bottom w:val="single" w:sz="6" w:space="1" w:color="FF0000"/>
      </w:pBdr>
      <w:shd w:val="clear" w:color="auto" w:fill="FF0000"/>
      <w:tabs>
        <w:tab w:val="clear" w:pos="4536"/>
        <w:tab w:val="clear" w:pos="9072"/>
      </w:tabs>
      <w:jc w:val="center"/>
      <w:rPr>
        <w:rFonts w:ascii="Arial" w:hAnsi="Arial" w:cs="Arial"/>
        <w:i/>
        <w:color w:val="FFFFFF" w:themeColor="background1"/>
        <w:sz w:val="16"/>
        <w:szCs w:val="16"/>
      </w:rPr>
    </w:pPr>
    <w:proofErr w:type="gramStart"/>
    <w:r w:rsidRPr="007809B6">
      <w:rPr>
        <w:rFonts w:ascii="Arial" w:hAnsi="Arial" w:cs="Arial"/>
        <w:b/>
        <w:i/>
        <w:color w:val="FFFFFF" w:themeColor="background1"/>
        <w:sz w:val="16"/>
        <w:szCs w:val="16"/>
      </w:rPr>
      <w:t>Gemeindebibliothek  Belalpstrasse</w:t>
    </w:r>
    <w:proofErr w:type="gramEnd"/>
    <w:r w:rsidRPr="007809B6">
      <w:rPr>
        <w:rFonts w:ascii="Arial" w:hAnsi="Arial" w:cs="Arial"/>
        <w:b/>
        <w:i/>
        <w:color w:val="FFFFFF" w:themeColor="background1"/>
        <w:sz w:val="16"/>
        <w:szCs w:val="16"/>
      </w:rPr>
      <w:t xml:space="preserve"> 10</w:t>
    </w:r>
    <w:r w:rsidR="00341446" w:rsidRPr="007809B6">
      <w:rPr>
        <w:rFonts w:ascii="Arial" w:hAnsi="Arial" w:cs="Arial"/>
        <w:b/>
        <w:i/>
        <w:color w:val="FFFFFF" w:themeColor="background1"/>
        <w:sz w:val="16"/>
        <w:szCs w:val="16"/>
      </w:rPr>
      <w:t xml:space="preserve"> </w:t>
    </w:r>
    <w:r w:rsidRPr="007809B6">
      <w:rPr>
        <w:rFonts w:ascii="Arial" w:hAnsi="Arial" w:cs="Arial"/>
        <w:b/>
        <w:i/>
        <w:color w:val="FFFFFF" w:themeColor="background1"/>
        <w:sz w:val="16"/>
        <w:szCs w:val="16"/>
      </w:rPr>
      <w:t xml:space="preserve"> </w:t>
    </w:r>
    <w:r w:rsidR="00341446" w:rsidRPr="007809B6">
      <w:rPr>
        <w:rFonts w:ascii="Arial" w:hAnsi="Arial" w:cs="Arial"/>
        <w:b/>
        <w:i/>
        <w:color w:val="FFFFFF" w:themeColor="background1"/>
        <w:sz w:val="16"/>
        <w:szCs w:val="16"/>
      </w:rPr>
      <w:t xml:space="preserve">3904 Naters </w:t>
    </w:r>
    <w:r w:rsidR="00341446" w:rsidRPr="007809B6">
      <w:rPr>
        <w:rFonts w:ascii="Arial" w:hAnsi="Arial" w:cs="Arial"/>
        <w:i/>
        <w:color w:val="FFFFFF" w:themeColor="background1"/>
        <w:sz w:val="16"/>
        <w:szCs w:val="16"/>
      </w:rPr>
      <w:t xml:space="preserve"> </w:t>
    </w:r>
  </w:p>
  <w:p w14:paraId="14E92E74" w14:textId="49E569A4" w:rsidR="00341446" w:rsidRPr="007809B6" w:rsidRDefault="00F86C1D" w:rsidP="00AF08F0">
    <w:pPr>
      <w:pStyle w:val="Fuzeile"/>
      <w:pBdr>
        <w:top w:val="single" w:sz="6" w:space="1" w:color="FF0000"/>
        <w:bottom w:val="single" w:sz="6" w:space="1" w:color="FF0000"/>
      </w:pBdr>
      <w:shd w:val="clear" w:color="auto" w:fill="FF0000"/>
      <w:tabs>
        <w:tab w:val="clear" w:pos="4536"/>
        <w:tab w:val="clear" w:pos="9072"/>
      </w:tabs>
      <w:jc w:val="center"/>
      <w:rPr>
        <w:rFonts w:ascii="Arial" w:hAnsi="Arial" w:cs="Arial"/>
        <w:i/>
        <w:color w:val="FFFFFF" w:themeColor="background1"/>
        <w:sz w:val="16"/>
        <w:szCs w:val="16"/>
      </w:rPr>
    </w:pPr>
    <w:r w:rsidRPr="007809B6">
      <w:rPr>
        <w:rFonts w:ascii="Arial" w:hAnsi="Arial" w:cs="Arial"/>
        <w:i/>
        <w:color w:val="FFFFFF" w:themeColor="background1"/>
        <w:sz w:val="16"/>
        <w:szCs w:val="16"/>
      </w:rPr>
      <w:t xml:space="preserve">027 922 75 </w:t>
    </w:r>
    <w:proofErr w:type="gramStart"/>
    <w:r w:rsidRPr="007809B6">
      <w:rPr>
        <w:rFonts w:ascii="Arial" w:hAnsi="Arial" w:cs="Arial"/>
        <w:i/>
        <w:color w:val="FFFFFF" w:themeColor="background1"/>
        <w:sz w:val="16"/>
        <w:szCs w:val="16"/>
      </w:rPr>
      <w:t>94  gemeindebibliothek</w:t>
    </w:r>
    <w:r w:rsidR="00341446" w:rsidRPr="007809B6">
      <w:rPr>
        <w:rFonts w:ascii="Arial" w:hAnsi="Arial" w:cs="Arial"/>
        <w:i/>
        <w:color w:val="FFFFFF" w:themeColor="background1"/>
        <w:sz w:val="16"/>
        <w:szCs w:val="16"/>
      </w:rPr>
      <w:t>@naters.ch</w:t>
    </w:r>
    <w:proofErr w:type="gramEnd"/>
    <w:r w:rsidR="00341446" w:rsidRPr="007809B6">
      <w:rPr>
        <w:rFonts w:ascii="Arial" w:hAnsi="Arial" w:cs="Arial"/>
        <w:i/>
        <w:color w:val="FFFFFF" w:themeColor="background1"/>
        <w:sz w:val="16"/>
        <w:szCs w:val="16"/>
      </w:rPr>
      <w:t xml:space="preserve">  www.naters.ch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41A7D" w14:textId="77777777" w:rsidR="00085F25" w:rsidRDefault="00085F25">
      <w:r>
        <w:separator/>
      </w:r>
    </w:p>
  </w:footnote>
  <w:footnote w:type="continuationSeparator" w:id="0">
    <w:p w14:paraId="3E613546" w14:textId="77777777" w:rsidR="00085F25" w:rsidRDefault="00085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E4655" w14:textId="77777777" w:rsidR="00341446" w:rsidRDefault="00935425" w:rsidP="00C24740">
    <w:pPr>
      <w:pStyle w:val="Kopfzeile"/>
      <w:tabs>
        <w:tab w:val="clear" w:pos="9072"/>
        <w:tab w:val="right" w:pos="10204"/>
      </w:tabs>
    </w:pPr>
    <w:r w:rsidRPr="007D58B1">
      <w:rPr>
        <w:rFonts w:ascii="Century Gothic" w:hAnsi="Century Gothic"/>
        <w:b/>
        <w:sz w:val="26"/>
        <w:szCs w:val="26"/>
      </w:rPr>
      <w:t>Gemeindebibliothek</w:t>
    </w:r>
    <w:r w:rsidR="002A58E5">
      <w:rPr>
        <w:rFonts w:ascii="Century Gothic" w:hAnsi="Century Gothic"/>
        <w:b/>
        <w:sz w:val="30"/>
        <w:szCs w:val="30"/>
      </w:rPr>
      <w:tab/>
    </w:r>
    <w:r w:rsidR="00C24740">
      <w:rPr>
        <w:rFonts w:ascii="Century Gothic" w:hAnsi="Century Gothic"/>
        <w:b/>
        <w:sz w:val="30"/>
        <w:szCs w:val="30"/>
      </w:rPr>
      <w:tab/>
    </w:r>
    <w:r w:rsidR="00C24740">
      <w:rPr>
        <w:rFonts w:ascii="Century Gothic" w:hAnsi="Century Gothic"/>
        <w:b/>
        <w:noProof/>
        <w:sz w:val="30"/>
        <w:szCs w:val="30"/>
      </w:rPr>
      <w:drawing>
        <wp:inline distT="0" distB="0" distL="0" distR="0" wp14:anchorId="5A8934D5" wp14:editId="469B39D6">
          <wp:extent cx="1137426" cy="605790"/>
          <wp:effectExtent l="0" t="0" r="5715" b="381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764" cy="612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ECD584" w14:textId="77777777" w:rsidR="00341446" w:rsidRPr="00CC7008" w:rsidRDefault="00341446" w:rsidP="00B52C1E">
    <w:pPr>
      <w:pStyle w:val="Kopfzeile"/>
      <w:pBdr>
        <w:bottom w:val="single" w:sz="8" w:space="1" w:color="FF0000"/>
      </w:pBdr>
      <w:rPr>
        <w:sz w:val="4"/>
        <w:szCs w:val="4"/>
      </w:rPr>
    </w:pPr>
  </w:p>
  <w:p w14:paraId="2FC7E9FE" w14:textId="77777777" w:rsidR="00341446" w:rsidRDefault="00341446" w:rsidP="007E06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2DD9"/>
    <w:multiLevelType w:val="hybridMultilevel"/>
    <w:tmpl w:val="59569854"/>
    <w:lvl w:ilvl="0" w:tplc="EC7AA37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72C22"/>
    <w:multiLevelType w:val="hybridMultilevel"/>
    <w:tmpl w:val="C738687C"/>
    <w:lvl w:ilvl="0" w:tplc="DD8827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D2E39"/>
    <w:multiLevelType w:val="hybridMultilevel"/>
    <w:tmpl w:val="E0BC0CB6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ED"/>
    <w:rsid w:val="00016869"/>
    <w:rsid w:val="0008211D"/>
    <w:rsid w:val="00085F25"/>
    <w:rsid w:val="000D3103"/>
    <w:rsid w:val="000F0EA6"/>
    <w:rsid w:val="001F496A"/>
    <w:rsid w:val="002222AF"/>
    <w:rsid w:val="00251AED"/>
    <w:rsid w:val="002A58E5"/>
    <w:rsid w:val="002C5175"/>
    <w:rsid w:val="00317F97"/>
    <w:rsid w:val="00341446"/>
    <w:rsid w:val="00395BAD"/>
    <w:rsid w:val="003F2FB3"/>
    <w:rsid w:val="00406F06"/>
    <w:rsid w:val="00407564"/>
    <w:rsid w:val="0041607A"/>
    <w:rsid w:val="00420B43"/>
    <w:rsid w:val="00441B22"/>
    <w:rsid w:val="00460949"/>
    <w:rsid w:val="00485525"/>
    <w:rsid w:val="004E2CDD"/>
    <w:rsid w:val="00512586"/>
    <w:rsid w:val="005326BC"/>
    <w:rsid w:val="00571E23"/>
    <w:rsid w:val="00587F1B"/>
    <w:rsid w:val="005A7CEE"/>
    <w:rsid w:val="005F37F3"/>
    <w:rsid w:val="00625B57"/>
    <w:rsid w:val="00637F5B"/>
    <w:rsid w:val="0065200D"/>
    <w:rsid w:val="006B4706"/>
    <w:rsid w:val="0070653B"/>
    <w:rsid w:val="007809B6"/>
    <w:rsid w:val="007B2F4E"/>
    <w:rsid w:val="007D58B1"/>
    <w:rsid w:val="007E0657"/>
    <w:rsid w:val="007E4458"/>
    <w:rsid w:val="00862ED1"/>
    <w:rsid w:val="008758ED"/>
    <w:rsid w:val="00891833"/>
    <w:rsid w:val="00894C2C"/>
    <w:rsid w:val="008B22F7"/>
    <w:rsid w:val="008B79DB"/>
    <w:rsid w:val="008C6BCE"/>
    <w:rsid w:val="008F55AD"/>
    <w:rsid w:val="00935425"/>
    <w:rsid w:val="00951342"/>
    <w:rsid w:val="00980C54"/>
    <w:rsid w:val="009E3828"/>
    <w:rsid w:val="009F6B83"/>
    <w:rsid w:val="00A461FA"/>
    <w:rsid w:val="00A53F31"/>
    <w:rsid w:val="00A94F2A"/>
    <w:rsid w:val="00AE0F1A"/>
    <w:rsid w:val="00AF08F0"/>
    <w:rsid w:val="00AF45AC"/>
    <w:rsid w:val="00B00EC8"/>
    <w:rsid w:val="00B01330"/>
    <w:rsid w:val="00B05A46"/>
    <w:rsid w:val="00B3758E"/>
    <w:rsid w:val="00B52C1E"/>
    <w:rsid w:val="00B81A28"/>
    <w:rsid w:val="00B86CB2"/>
    <w:rsid w:val="00BC4933"/>
    <w:rsid w:val="00BE5954"/>
    <w:rsid w:val="00C075FD"/>
    <w:rsid w:val="00C14A51"/>
    <w:rsid w:val="00C24740"/>
    <w:rsid w:val="00C61D01"/>
    <w:rsid w:val="00CB1805"/>
    <w:rsid w:val="00CB40F8"/>
    <w:rsid w:val="00CB7A84"/>
    <w:rsid w:val="00CC7008"/>
    <w:rsid w:val="00CD786B"/>
    <w:rsid w:val="00D23C20"/>
    <w:rsid w:val="00D5276A"/>
    <w:rsid w:val="00DD2989"/>
    <w:rsid w:val="00E0255D"/>
    <w:rsid w:val="00E87CAE"/>
    <w:rsid w:val="00F21652"/>
    <w:rsid w:val="00F30AF6"/>
    <w:rsid w:val="00F84F63"/>
    <w:rsid w:val="00F86C1D"/>
    <w:rsid w:val="00FC5B8A"/>
    <w:rsid w:val="00FD0F19"/>
    <w:rsid w:val="00FD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199E1B58"/>
  <w15:docId w15:val="{E9E5E7D5-2839-4881-A4EB-3B04F731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81A2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E065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0657"/>
    <w:pPr>
      <w:tabs>
        <w:tab w:val="center" w:pos="4536"/>
        <w:tab w:val="right" w:pos="9072"/>
      </w:tabs>
    </w:pPr>
  </w:style>
  <w:style w:type="character" w:styleId="Hyperlink">
    <w:name w:val="Hyperlink"/>
    <w:rsid w:val="007E0657"/>
    <w:rPr>
      <w:color w:val="0000FF"/>
      <w:u w:val="single"/>
    </w:rPr>
  </w:style>
  <w:style w:type="paragraph" w:styleId="Sprechblasentext">
    <w:name w:val="Balloon Text"/>
    <w:basedOn w:val="Standard"/>
    <w:semiHidden/>
    <w:rsid w:val="00CC7008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2A58E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CB1805"/>
    <w:pPr>
      <w:overflowPunct w:val="0"/>
      <w:autoSpaceDE w:val="0"/>
      <w:autoSpaceDN w:val="0"/>
      <w:adjustRightInd w:val="0"/>
      <w:ind w:left="708"/>
    </w:pPr>
    <w:rPr>
      <w:rFonts w:ascii="Arial" w:hAnsi="Arial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Internet%20Files\OLK6C8\Vorlage-Briefvorlage_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ACA81-B69C-4331-A077-F9E221FE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Vorlage-Briefvorlage_NEU.dot</Template>
  <TotalTime>0</TotalTime>
  <Pages>4</Pages>
  <Words>144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agglo Brig-Glis Naters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Gemeindebibliothek || NATERS ||</cp:lastModifiedBy>
  <cp:revision>3</cp:revision>
  <cp:lastPrinted>2024-02-06T12:54:00Z</cp:lastPrinted>
  <dcterms:created xsi:type="dcterms:W3CDTF">2024-06-25T08:47:00Z</dcterms:created>
  <dcterms:modified xsi:type="dcterms:W3CDTF">2024-06-25T11:21:00Z</dcterms:modified>
</cp:coreProperties>
</file>